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05573">
      <w:pPr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707832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月12345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及12328</w:t>
      </w:r>
      <w:r>
        <w:rPr>
          <w:rFonts w:hint="eastAsia" w:ascii="仿宋" w:hAnsi="仿宋" w:eastAsia="仿宋"/>
          <w:sz w:val="32"/>
          <w:szCs w:val="32"/>
        </w:rPr>
        <w:t>投诉公交服务违规事项</w:t>
      </w:r>
    </w:p>
    <w:p w14:paraId="201A1E42">
      <w:pPr>
        <w:pStyle w:val="2"/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778"/>
        <w:gridCol w:w="840"/>
        <w:gridCol w:w="1492"/>
        <w:gridCol w:w="1568"/>
        <w:gridCol w:w="1424"/>
        <w:gridCol w:w="1261"/>
        <w:gridCol w:w="1185"/>
      </w:tblGrid>
      <w:tr w14:paraId="6A2F3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vAlign w:val="center"/>
          </w:tcPr>
          <w:p w14:paraId="66E68B90">
            <w:pPr>
              <w:spacing w:line="560" w:lineRule="exact"/>
              <w:jc w:val="center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78" w:type="dxa"/>
            <w:vAlign w:val="center"/>
          </w:tcPr>
          <w:p w14:paraId="48172A5A">
            <w:pPr>
              <w:spacing w:line="560" w:lineRule="exact"/>
              <w:jc w:val="center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840" w:type="dxa"/>
            <w:vAlign w:val="center"/>
          </w:tcPr>
          <w:p w14:paraId="3B46E1A8">
            <w:pPr>
              <w:spacing w:line="560" w:lineRule="exact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线路</w:t>
            </w:r>
          </w:p>
        </w:tc>
        <w:tc>
          <w:tcPr>
            <w:tcW w:w="1492" w:type="dxa"/>
            <w:vAlign w:val="center"/>
          </w:tcPr>
          <w:p w14:paraId="2CE438F5">
            <w:pPr>
              <w:spacing w:line="56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车号</w:t>
            </w:r>
          </w:p>
        </w:tc>
        <w:tc>
          <w:tcPr>
            <w:tcW w:w="1568" w:type="dxa"/>
            <w:vAlign w:val="center"/>
          </w:tcPr>
          <w:p w14:paraId="73BDF40C">
            <w:pPr>
              <w:spacing w:line="560" w:lineRule="exact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1424" w:type="dxa"/>
            <w:vAlign w:val="center"/>
          </w:tcPr>
          <w:p w14:paraId="0AC727F6">
            <w:pPr>
              <w:spacing w:line="560" w:lineRule="exact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261" w:type="dxa"/>
            <w:vAlign w:val="center"/>
          </w:tcPr>
          <w:p w14:paraId="6D588DB8">
            <w:pPr>
              <w:spacing w:line="560" w:lineRule="exact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方向</w:t>
            </w:r>
          </w:p>
        </w:tc>
        <w:tc>
          <w:tcPr>
            <w:tcW w:w="1185" w:type="dxa"/>
            <w:vAlign w:val="center"/>
          </w:tcPr>
          <w:p w14:paraId="74EA1235">
            <w:pPr>
              <w:spacing w:line="560" w:lineRule="exact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违规事项</w:t>
            </w:r>
          </w:p>
        </w:tc>
      </w:tr>
      <w:tr w14:paraId="69B58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2" w:type="dxa"/>
            <w:vAlign w:val="center"/>
          </w:tcPr>
          <w:p w14:paraId="08C8207D">
            <w:pPr>
              <w:spacing w:line="56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78" w:type="dxa"/>
            <w:vAlign w:val="center"/>
          </w:tcPr>
          <w:p w14:paraId="174262A9">
            <w:pPr>
              <w:spacing w:line="56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长乐闽运</w:t>
            </w:r>
          </w:p>
        </w:tc>
        <w:tc>
          <w:tcPr>
            <w:tcW w:w="840" w:type="dxa"/>
            <w:vAlign w:val="center"/>
          </w:tcPr>
          <w:p w14:paraId="3FC32DE9">
            <w:pPr>
              <w:spacing w:line="56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624</w:t>
            </w:r>
          </w:p>
        </w:tc>
        <w:tc>
          <w:tcPr>
            <w:tcW w:w="1492" w:type="dxa"/>
            <w:vAlign w:val="center"/>
          </w:tcPr>
          <w:p w14:paraId="7079AEA0">
            <w:pPr>
              <w:spacing w:line="56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闽A06205D</w:t>
            </w:r>
          </w:p>
        </w:tc>
        <w:tc>
          <w:tcPr>
            <w:tcW w:w="1568" w:type="dxa"/>
            <w:vAlign w:val="center"/>
          </w:tcPr>
          <w:p w14:paraId="1B6F98DB">
            <w:pPr>
              <w:spacing w:line="56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1996538A">
            <w:pPr>
              <w:spacing w:line="560" w:lineRule="exact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202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  <w:vertAlign w:val="baseline"/>
              </w:rPr>
              <w:t>/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  <w:vertAlign w:val="baseline"/>
              </w:rPr>
              <w:t>/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  <w:p w14:paraId="155F9620"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09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:</w:t>
            </w: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261" w:type="dxa"/>
            <w:vAlign w:val="center"/>
          </w:tcPr>
          <w:p w14:paraId="2B10DA24">
            <w:pPr>
              <w:spacing w:line="56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148A6111">
            <w:pPr>
              <w:spacing w:line="56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态度恶劣</w:t>
            </w:r>
          </w:p>
        </w:tc>
      </w:tr>
      <w:tr w14:paraId="7DD79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512" w:type="dxa"/>
            <w:vAlign w:val="center"/>
          </w:tcPr>
          <w:p w14:paraId="651FAFCB">
            <w:pPr>
              <w:spacing w:line="56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78" w:type="dxa"/>
            <w:vAlign w:val="center"/>
          </w:tcPr>
          <w:p w14:paraId="52A74BEC">
            <w:pPr>
              <w:spacing w:line="56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长乐闽运</w:t>
            </w:r>
          </w:p>
        </w:tc>
        <w:tc>
          <w:tcPr>
            <w:tcW w:w="840" w:type="dxa"/>
            <w:vAlign w:val="center"/>
          </w:tcPr>
          <w:p w14:paraId="4328FB42">
            <w:pPr>
              <w:spacing w:line="56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629</w:t>
            </w:r>
          </w:p>
        </w:tc>
        <w:tc>
          <w:tcPr>
            <w:tcW w:w="1492" w:type="dxa"/>
            <w:vAlign w:val="center"/>
          </w:tcPr>
          <w:p w14:paraId="747A0EFE">
            <w:pPr>
              <w:spacing w:line="56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闽A07115D</w:t>
            </w:r>
          </w:p>
        </w:tc>
        <w:tc>
          <w:tcPr>
            <w:tcW w:w="1568" w:type="dxa"/>
            <w:vAlign w:val="center"/>
          </w:tcPr>
          <w:p w14:paraId="1B0F8110">
            <w:pPr>
              <w:spacing w:line="56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文岭中学站</w:t>
            </w:r>
          </w:p>
        </w:tc>
        <w:tc>
          <w:tcPr>
            <w:tcW w:w="1424" w:type="dxa"/>
            <w:vAlign w:val="center"/>
          </w:tcPr>
          <w:p w14:paraId="28947F0D">
            <w:pPr>
              <w:spacing w:line="56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202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  <w:vertAlign w:val="baseline"/>
              </w:rPr>
              <w:t>/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  <w:vertAlign w:val="baseline"/>
              </w:rPr>
              <w:t>/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  <w:p w14:paraId="0AE5CCA9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:</w:t>
            </w: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1261" w:type="dxa"/>
            <w:vAlign w:val="center"/>
          </w:tcPr>
          <w:p w14:paraId="0CBCCCE2">
            <w:pPr>
              <w:spacing w:line="56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泮野公交首末站</w:t>
            </w:r>
          </w:p>
        </w:tc>
        <w:tc>
          <w:tcPr>
            <w:tcW w:w="1185" w:type="dxa"/>
            <w:vAlign w:val="center"/>
          </w:tcPr>
          <w:p w14:paraId="6BBB4039">
            <w:pPr>
              <w:spacing w:line="56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甩客</w:t>
            </w:r>
          </w:p>
        </w:tc>
      </w:tr>
      <w:tr w14:paraId="7616A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vAlign w:val="center"/>
          </w:tcPr>
          <w:p w14:paraId="685AD38C">
            <w:pPr>
              <w:spacing w:line="56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78" w:type="dxa"/>
            <w:vAlign w:val="center"/>
          </w:tcPr>
          <w:p w14:paraId="3CC28D18">
            <w:pPr>
              <w:spacing w:line="56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长乐闽运</w:t>
            </w:r>
          </w:p>
        </w:tc>
        <w:tc>
          <w:tcPr>
            <w:tcW w:w="840" w:type="dxa"/>
            <w:vAlign w:val="center"/>
          </w:tcPr>
          <w:p w14:paraId="5BF1B3B2">
            <w:pPr>
              <w:spacing w:line="56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623</w:t>
            </w:r>
          </w:p>
        </w:tc>
        <w:tc>
          <w:tcPr>
            <w:tcW w:w="1492" w:type="dxa"/>
            <w:vAlign w:val="center"/>
          </w:tcPr>
          <w:p w14:paraId="3113086D">
            <w:pPr>
              <w:spacing w:line="56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闽AZA022</w:t>
            </w:r>
          </w:p>
        </w:tc>
        <w:tc>
          <w:tcPr>
            <w:tcW w:w="1568" w:type="dxa"/>
            <w:vAlign w:val="center"/>
          </w:tcPr>
          <w:p w14:paraId="1321CAAE">
            <w:pPr>
              <w:spacing w:line="56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大架站</w:t>
            </w:r>
          </w:p>
        </w:tc>
        <w:tc>
          <w:tcPr>
            <w:tcW w:w="1424" w:type="dxa"/>
            <w:vAlign w:val="center"/>
          </w:tcPr>
          <w:p w14:paraId="377B8889">
            <w:pPr>
              <w:spacing w:line="56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202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  <w:vertAlign w:val="baseline"/>
              </w:rPr>
              <w:t>/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  <w:vertAlign w:val="baseline"/>
              </w:rPr>
              <w:t>/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  <w:p w14:paraId="09073244">
            <w:pPr>
              <w:spacing w:line="56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  <w:r>
              <w:rPr>
                <w:rFonts w:hint="eastAsia"/>
                <w:sz w:val="24"/>
                <w:szCs w:val="24"/>
                <w:vertAlign w:val="baseline"/>
              </w:rPr>
              <w:t>: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261" w:type="dxa"/>
            <w:vAlign w:val="center"/>
          </w:tcPr>
          <w:p w14:paraId="5DCA3918">
            <w:pPr>
              <w:spacing w:line="56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泮野公交首末站</w:t>
            </w:r>
          </w:p>
        </w:tc>
        <w:tc>
          <w:tcPr>
            <w:tcW w:w="1185" w:type="dxa"/>
            <w:vAlign w:val="center"/>
          </w:tcPr>
          <w:p w14:paraId="2E16DF3D">
            <w:pPr>
              <w:spacing w:line="56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到站不停</w:t>
            </w:r>
          </w:p>
        </w:tc>
      </w:tr>
      <w:tr w14:paraId="413E5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512" w:type="dxa"/>
            <w:vAlign w:val="center"/>
          </w:tcPr>
          <w:p w14:paraId="088B9D9B">
            <w:pPr>
              <w:spacing w:line="56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78" w:type="dxa"/>
            <w:vAlign w:val="center"/>
          </w:tcPr>
          <w:p w14:paraId="532964A5">
            <w:pPr>
              <w:spacing w:line="56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长乐闽运</w:t>
            </w:r>
          </w:p>
        </w:tc>
        <w:tc>
          <w:tcPr>
            <w:tcW w:w="840" w:type="dxa"/>
            <w:vAlign w:val="center"/>
          </w:tcPr>
          <w:p w14:paraId="2C845F14">
            <w:pPr>
              <w:spacing w:line="56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628</w:t>
            </w:r>
          </w:p>
        </w:tc>
        <w:tc>
          <w:tcPr>
            <w:tcW w:w="1492" w:type="dxa"/>
            <w:vAlign w:val="center"/>
          </w:tcPr>
          <w:p w14:paraId="449CCB5F">
            <w:pPr>
              <w:spacing w:line="56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闽A08876D</w:t>
            </w:r>
          </w:p>
        </w:tc>
        <w:tc>
          <w:tcPr>
            <w:tcW w:w="1568" w:type="dxa"/>
            <w:vAlign w:val="center"/>
          </w:tcPr>
          <w:p w14:paraId="10E8E2E1">
            <w:pPr>
              <w:spacing w:line="56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百福公园站</w:t>
            </w:r>
          </w:p>
        </w:tc>
        <w:tc>
          <w:tcPr>
            <w:tcW w:w="1424" w:type="dxa"/>
            <w:vAlign w:val="center"/>
          </w:tcPr>
          <w:p w14:paraId="4EB3A7EB">
            <w:pPr>
              <w:spacing w:line="56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202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  <w:vertAlign w:val="baseline"/>
              </w:rPr>
              <w:t>/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  <w:vertAlign w:val="baseline"/>
              </w:rPr>
              <w:t>/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  <w:p w14:paraId="7BEE4165">
            <w:pPr>
              <w:pStyle w:val="2"/>
              <w:ind w:left="0" w:leftChars="0" w:firstLine="0" w:firstLine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  <w:vertAlign w:val="baseline"/>
              </w:rPr>
              <w:t>: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</w:t>
            </w:r>
          </w:p>
        </w:tc>
        <w:tc>
          <w:tcPr>
            <w:tcW w:w="1261" w:type="dxa"/>
            <w:vAlign w:val="center"/>
          </w:tcPr>
          <w:p w14:paraId="59E688C3">
            <w:pPr>
              <w:spacing w:line="56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1C4E5625">
            <w:pPr>
              <w:spacing w:line="56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到站不停</w:t>
            </w:r>
          </w:p>
        </w:tc>
      </w:tr>
      <w:tr w14:paraId="72BFB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vAlign w:val="center"/>
          </w:tcPr>
          <w:p w14:paraId="1580CE66">
            <w:pPr>
              <w:spacing w:line="56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78" w:type="dxa"/>
            <w:vAlign w:val="center"/>
          </w:tcPr>
          <w:p w14:paraId="76501A73">
            <w:pPr>
              <w:spacing w:line="56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长乐闽运</w:t>
            </w:r>
          </w:p>
        </w:tc>
        <w:tc>
          <w:tcPr>
            <w:tcW w:w="840" w:type="dxa"/>
            <w:vAlign w:val="center"/>
          </w:tcPr>
          <w:p w14:paraId="12485B51">
            <w:pPr>
              <w:spacing w:line="56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628</w:t>
            </w:r>
          </w:p>
        </w:tc>
        <w:tc>
          <w:tcPr>
            <w:tcW w:w="1492" w:type="dxa"/>
            <w:vAlign w:val="center"/>
          </w:tcPr>
          <w:p w14:paraId="4D81D69A">
            <w:pPr>
              <w:spacing w:line="56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闽A03828D</w:t>
            </w:r>
          </w:p>
        </w:tc>
        <w:tc>
          <w:tcPr>
            <w:tcW w:w="1568" w:type="dxa"/>
            <w:vAlign w:val="center"/>
          </w:tcPr>
          <w:p w14:paraId="02163748">
            <w:pPr>
              <w:spacing w:line="56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长乐龙门</w:t>
            </w:r>
          </w:p>
          <w:p w14:paraId="32D05BB1">
            <w:pPr>
              <w:spacing w:line="56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小学站</w:t>
            </w:r>
          </w:p>
        </w:tc>
        <w:tc>
          <w:tcPr>
            <w:tcW w:w="1424" w:type="dxa"/>
            <w:vAlign w:val="center"/>
          </w:tcPr>
          <w:p w14:paraId="0775F8E5">
            <w:pPr>
              <w:spacing w:line="56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202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  <w:vertAlign w:val="baseline"/>
              </w:rPr>
              <w:t>/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  <w:vertAlign w:val="baseline"/>
              </w:rPr>
              <w:t>/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</w:t>
            </w:r>
          </w:p>
          <w:p w14:paraId="2A6354F9">
            <w:pPr>
              <w:spacing w:line="56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  <w:r>
              <w:rPr>
                <w:rFonts w:hint="eastAsia"/>
                <w:sz w:val="24"/>
                <w:szCs w:val="24"/>
                <w:vertAlign w:val="baseline"/>
              </w:rPr>
              <w:t>: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1261" w:type="dxa"/>
            <w:vAlign w:val="center"/>
          </w:tcPr>
          <w:p w14:paraId="576D0A18">
            <w:pPr>
              <w:spacing w:line="56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江田公交首末站</w:t>
            </w:r>
          </w:p>
        </w:tc>
        <w:tc>
          <w:tcPr>
            <w:tcW w:w="1185" w:type="dxa"/>
            <w:vAlign w:val="center"/>
          </w:tcPr>
          <w:p w14:paraId="7EEB3BD7">
            <w:pPr>
              <w:spacing w:line="56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到站不停</w:t>
            </w:r>
          </w:p>
        </w:tc>
      </w:tr>
      <w:tr w14:paraId="104D2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shd w:val="clear" w:color="auto" w:fill="auto"/>
            <w:vAlign w:val="center"/>
          </w:tcPr>
          <w:p w14:paraId="05CC6B8C">
            <w:pPr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16E064E9">
            <w:pPr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长乐闽运</w:t>
            </w:r>
          </w:p>
        </w:tc>
        <w:tc>
          <w:tcPr>
            <w:tcW w:w="840" w:type="dxa"/>
            <w:vAlign w:val="center"/>
          </w:tcPr>
          <w:p w14:paraId="78927243">
            <w:pPr>
              <w:spacing w:line="56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611</w:t>
            </w:r>
          </w:p>
        </w:tc>
        <w:tc>
          <w:tcPr>
            <w:tcW w:w="1492" w:type="dxa"/>
            <w:vAlign w:val="center"/>
          </w:tcPr>
          <w:p w14:paraId="677A4E2D">
            <w:pPr>
              <w:spacing w:line="56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闽AZA198</w:t>
            </w:r>
          </w:p>
        </w:tc>
        <w:tc>
          <w:tcPr>
            <w:tcW w:w="1568" w:type="dxa"/>
            <w:vAlign w:val="center"/>
          </w:tcPr>
          <w:p w14:paraId="6BF49448">
            <w:pPr>
              <w:spacing w:line="56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地铁十洋站</w:t>
            </w:r>
          </w:p>
        </w:tc>
        <w:tc>
          <w:tcPr>
            <w:tcW w:w="1424" w:type="dxa"/>
            <w:vAlign w:val="center"/>
          </w:tcPr>
          <w:p w14:paraId="443D3969">
            <w:pPr>
              <w:spacing w:line="56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202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  <w:vertAlign w:val="baseline"/>
              </w:rPr>
              <w:t>/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  <w:vertAlign w:val="baseline"/>
              </w:rPr>
              <w:t>/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  <w:p w14:paraId="0DF6B6AB">
            <w:pPr>
              <w:spacing w:line="56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  <w:r>
              <w:rPr>
                <w:rFonts w:hint="eastAsia"/>
                <w:sz w:val="24"/>
                <w:szCs w:val="24"/>
                <w:vertAlign w:val="baseline"/>
              </w:rPr>
              <w:t>: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261" w:type="dxa"/>
            <w:vAlign w:val="center"/>
          </w:tcPr>
          <w:p w14:paraId="08ADF1CF">
            <w:pPr>
              <w:spacing w:line="56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长乐公交枢纽站</w:t>
            </w:r>
          </w:p>
        </w:tc>
        <w:tc>
          <w:tcPr>
            <w:tcW w:w="1185" w:type="dxa"/>
            <w:vAlign w:val="center"/>
          </w:tcPr>
          <w:p w14:paraId="15D098E4">
            <w:pPr>
              <w:spacing w:line="56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态度恶劣</w:t>
            </w:r>
          </w:p>
        </w:tc>
      </w:tr>
    </w:tbl>
    <w:p w14:paraId="48DE37ED">
      <w:pPr>
        <w:tabs>
          <w:tab w:val="left" w:pos="1629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1906" w:h="16838"/>
      <w:pgMar w:top="1440" w:right="1474" w:bottom="130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A3EA2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6" name="文本框 3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C60B8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Aoc/z8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C60B8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MjQxYmY3MWYyNWQ2NWE1MTkwODM3YmI1ZjE3YmMifQ=="/>
  </w:docVars>
  <w:rsids>
    <w:rsidRoot w:val="0DAE1881"/>
    <w:rsid w:val="00B52173"/>
    <w:rsid w:val="00BB2573"/>
    <w:rsid w:val="01E316F3"/>
    <w:rsid w:val="02486ABB"/>
    <w:rsid w:val="0330778C"/>
    <w:rsid w:val="037B52EA"/>
    <w:rsid w:val="03C54DDB"/>
    <w:rsid w:val="03CC580A"/>
    <w:rsid w:val="042F7ED3"/>
    <w:rsid w:val="04B74C29"/>
    <w:rsid w:val="052031A4"/>
    <w:rsid w:val="05C551ED"/>
    <w:rsid w:val="06E731B6"/>
    <w:rsid w:val="06EC048E"/>
    <w:rsid w:val="073503CD"/>
    <w:rsid w:val="074367EB"/>
    <w:rsid w:val="07AE4C91"/>
    <w:rsid w:val="095C18FE"/>
    <w:rsid w:val="09F414E6"/>
    <w:rsid w:val="0BB9112C"/>
    <w:rsid w:val="0D192ED7"/>
    <w:rsid w:val="0DA73CBD"/>
    <w:rsid w:val="0DAE1881"/>
    <w:rsid w:val="0DDA0C6A"/>
    <w:rsid w:val="0F711E23"/>
    <w:rsid w:val="106751EC"/>
    <w:rsid w:val="1069217B"/>
    <w:rsid w:val="10E748C6"/>
    <w:rsid w:val="11B17F14"/>
    <w:rsid w:val="1269556C"/>
    <w:rsid w:val="1332191F"/>
    <w:rsid w:val="13866049"/>
    <w:rsid w:val="181B275D"/>
    <w:rsid w:val="19CE5EC7"/>
    <w:rsid w:val="19F43859"/>
    <w:rsid w:val="1A8446CF"/>
    <w:rsid w:val="1AEA07DC"/>
    <w:rsid w:val="1B74362B"/>
    <w:rsid w:val="1C587267"/>
    <w:rsid w:val="1CEA33EA"/>
    <w:rsid w:val="1D3E783E"/>
    <w:rsid w:val="1E011EC8"/>
    <w:rsid w:val="1E875215"/>
    <w:rsid w:val="1E9D2CAC"/>
    <w:rsid w:val="1EF65629"/>
    <w:rsid w:val="1FBE4E5A"/>
    <w:rsid w:val="20C60CD7"/>
    <w:rsid w:val="211D5134"/>
    <w:rsid w:val="212D6A47"/>
    <w:rsid w:val="213307D6"/>
    <w:rsid w:val="2141200E"/>
    <w:rsid w:val="2161234E"/>
    <w:rsid w:val="21F53795"/>
    <w:rsid w:val="228225E6"/>
    <w:rsid w:val="22C5012E"/>
    <w:rsid w:val="2330699D"/>
    <w:rsid w:val="23F56361"/>
    <w:rsid w:val="246456B0"/>
    <w:rsid w:val="257E54FC"/>
    <w:rsid w:val="260A15BC"/>
    <w:rsid w:val="26F2102E"/>
    <w:rsid w:val="26F87B7E"/>
    <w:rsid w:val="27321A96"/>
    <w:rsid w:val="28185254"/>
    <w:rsid w:val="28F553A7"/>
    <w:rsid w:val="299802D0"/>
    <w:rsid w:val="29E907FC"/>
    <w:rsid w:val="2A3B4697"/>
    <w:rsid w:val="2A491028"/>
    <w:rsid w:val="2CFA7C26"/>
    <w:rsid w:val="2DE36974"/>
    <w:rsid w:val="2DEE74F1"/>
    <w:rsid w:val="2E23201B"/>
    <w:rsid w:val="2E643CDE"/>
    <w:rsid w:val="2EC8597B"/>
    <w:rsid w:val="2EFD3895"/>
    <w:rsid w:val="2F963509"/>
    <w:rsid w:val="30087837"/>
    <w:rsid w:val="306258F3"/>
    <w:rsid w:val="309D1AFF"/>
    <w:rsid w:val="31895920"/>
    <w:rsid w:val="31DB6435"/>
    <w:rsid w:val="32C43458"/>
    <w:rsid w:val="334244F2"/>
    <w:rsid w:val="340E2190"/>
    <w:rsid w:val="35755B1B"/>
    <w:rsid w:val="35777939"/>
    <w:rsid w:val="361E3BC0"/>
    <w:rsid w:val="38915088"/>
    <w:rsid w:val="38F911DD"/>
    <w:rsid w:val="39070DF9"/>
    <w:rsid w:val="397D31FA"/>
    <w:rsid w:val="398A37C3"/>
    <w:rsid w:val="39A86F04"/>
    <w:rsid w:val="3A0B1449"/>
    <w:rsid w:val="3AF95834"/>
    <w:rsid w:val="3AFC4BC0"/>
    <w:rsid w:val="3B46744C"/>
    <w:rsid w:val="3BDB6502"/>
    <w:rsid w:val="3C512CB0"/>
    <w:rsid w:val="3C7E77FF"/>
    <w:rsid w:val="3D2A1DEB"/>
    <w:rsid w:val="3E083824"/>
    <w:rsid w:val="3EC07E80"/>
    <w:rsid w:val="3F0F1230"/>
    <w:rsid w:val="3F4C08E9"/>
    <w:rsid w:val="3F59524F"/>
    <w:rsid w:val="3FEC13DE"/>
    <w:rsid w:val="40B34474"/>
    <w:rsid w:val="417116E0"/>
    <w:rsid w:val="41EB1A0C"/>
    <w:rsid w:val="41FF0A9A"/>
    <w:rsid w:val="42D25330"/>
    <w:rsid w:val="43897B1B"/>
    <w:rsid w:val="43A213DD"/>
    <w:rsid w:val="44170466"/>
    <w:rsid w:val="442868BD"/>
    <w:rsid w:val="445D1E68"/>
    <w:rsid w:val="44B37A44"/>
    <w:rsid w:val="455455A1"/>
    <w:rsid w:val="47102EBE"/>
    <w:rsid w:val="47C562E2"/>
    <w:rsid w:val="48B15E53"/>
    <w:rsid w:val="4A116032"/>
    <w:rsid w:val="4A2C6F84"/>
    <w:rsid w:val="4A2F2A1D"/>
    <w:rsid w:val="4A3C35EC"/>
    <w:rsid w:val="4A5233EB"/>
    <w:rsid w:val="4A6571CB"/>
    <w:rsid w:val="4AA923AD"/>
    <w:rsid w:val="4AAD1AED"/>
    <w:rsid w:val="4B0767FE"/>
    <w:rsid w:val="4BC86FCD"/>
    <w:rsid w:val="4C7D6E7A"/>
    <w:rsid w:val="4CEE53C2"/>
    <w:rsid w:val="4DA12FB6"/>
    <w:rsid w:val="4E8D3604"/>
    <w:rsid w:val="4F170E54"/>
    <w:rsid w:val="510A2FB8"/>
    <w:rsid w:val="51915446"/>
    <w:rsid w:val="52EB39FE"/>
    <w:rsid w:val="547E3C78"/>
    <w:rsid w:val="5543440F"/>
    <w:rsid w:val="569B0B1C"/>
    <w:rsid w:val="56D975C8"/>
    <w:rsid w:val="57721122"/>
    <w:rsid w:val="5B5E3AD1"/>
    <w:rsid w:val="5B9D27BC"/>
    <w:rsid w:val="5BC94FAC"/>
    <w:rsid w:val="5C4C5AAF"/>
    <w:rsid w:val="5CB46FD9"/>
    <w:rsid w:val="5DC312FF"/>
    <w:rsid w:val="5DEF1BB7"/>
    <w:rsid w:val="5E994F2E"/>
    <w:rsid w:val="5F087ACB"/>
    <w:rsid w:val="5FDF7A53"/>
    <w:rsid w:val="60EA6962"/>
    <w:rsid w:val="60F67227"/>
    <w:rsid w:val="6135215B"/>
    <w:rsid w:val="61776712"/>
    <w:rsid w:val="61AC2B0A"/>
    <w:rsid w:val="627D587D"/>
    <w:rsid w:val="62A4243E"/>
    <w:rsid w:val="635B1769"/>
    <w:rsid w:val="63FA510E"/>
    <w:rsid w:val="648275F5"/>
    <w:rsid w:val="64F8502B"/>
    <w:rsid w:val="65B86730"/>
    <w:rsid w:val="662628C0"/>
    <w:rsid w:val="679F631A"/>
    <w:rsid w:val="67B52DB0"/>
    <w:rsid w:val="68277FBB"/>
    <w:rsid w:val="68F145D9"/>
    <w:rsid w:val="68F87772"/>
    <w:rsid w:val="69FF27F5"/>
    <w:rsid w:val="6A5B59B0"/>
    <w:rsid w:val="6C04774A"/>
    <w:rsid w:val="6C983716"/>
    <w:rsid w:val="6CC43862"/>
    <w:rsid w:val="6D1A7BC5"/>
    <w:rsid w:val="6E0D5B12"/>
    <w:rsid w:val="6EBC56BB"/>
    <w:rsid w:val="7129388E"/>
    <w:rsid w:val="718B6E9B"/>
    <w:rsid w:val="71A32216"/>
    <w:rsid w:val="73784B15"/>
    <w:rsid w:val="741F699F"/>
    <w:rsid w:val="758C1481"/>
    <w:rsid w:val="76D60FF5"/>
    <w:rsid w:val="778A02A3"/>
    <w:rsid w:val="77954AC0"/>
    <w:rsid w:val="77C43DB2"/>
    <w:rsid w:val="77D67AA8"/>
    <w:rsid w:val="782642CC"/>
    <w:rsid w:val="78A71D07"/>
    <w:rsid w:val="78AB7720"/>
    <w:rsid w:val="791D0F4B"/>
    <w:rsid w:val="7966012F"/>
    <w:rsid w:val="79AC7CDC"/>
    <w:rsid w:val="7B1D64BD"/>
    <w:rsid w:val="7B573572"/>
    <w:rsid w:val="7B872265"/>
    <w:rsid w:val="7C077965"/>
    <w:rsid w:val="7DF72E7A"/>
    <w:rsid w:val="7E277888"/>
    <w:rsid w:val="7F774A30"/>
    <w:rsid w:val="7F97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autoRedefine/>
    <w:qFormat/>
    <w:uiPriority w:val="0"/>
    <w:pPr>
      <w:tabs>
        <w:tab w:val="left" w:pos="0"/>
        <w:tab w:val="left" w:pos="993"/>
        <w:tab w:val="left" w:pos="1134"/>
      </w:tabs>
      <w:ind w:firstLine="420" w:firstLineChars="200"/>
    </w:pPr>
  </w:style>
  <w:style w:type="paragraph" w:styleId="3">
    <w:name w:val="index 5"/>
    <w:basedOn w:val="1"/>
    <w:next w:val="1"/>
    <w:autoRedefine/>
    <w:qFormat/>
    <w:uiPriority w:val="0"/>
    <w:pPr>
      <w:ind w:left="1680"/>
    </w:pPr>
  </w:style>
  <w:style w:type="paragraph" w:styleId="4">
    <w:name w:val="index 6"/>
    <w:basedOn w:val="1"/>
    <w:next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10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5">
    <w:name w:val="Body Text"/>
    <w:basedOn w:val="1"/>
    <w:autoRedefine/>
    <w:qFormat/>
    <w:uiPriority w:val="0"/>
  </w:style>
  <w:style w:type="paragraph" w:styleId="6">
    <w:name w:val="Body Text Indent"/>
    <w:basedOn w:val="1"/>
    <w:autoRedefine/>
    <w:qFormat/>
    <w:uiPriority w:val="0"/>
    <w:pPr>
      <w:spacing w:line="360" w:lineRule="auto"/>
      <w:ind w:firstLine="549" w:firstLineChars="200"/>
    </w:pPr>
    <w:rPr>
      <w:sz w:val="28"/>
    </w:rPr>
  </w:style>
  <w:style w:type="paragraph" w:styleId="7">
    <w:name w:val="Balloon Text"/>
    <w:basedOn w:val="1"/>
    <w:autoRedefine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HTML Preformatted"/>
    <w:basedOn w:val="1"/>
    <w:autoRedefine/>
    <w:qFormat/>
    <w:uiPriority w:val="0"/>
    <w:pPr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样式2"/>
    <w:basedOn w:val="1"/>
    <w:autoRedefine/>
    <w:qFormat/>
    <w:uiPriority w:val="0"/>
    <w:pPr>
      <w:spacing w:line="600" w:lineRule="exact"/>
      <w:ind w:right="-47" w:rightChars="-47" w:firstLine="200" w:firstLineChars="200"/>
      <w:jc w:val="left"/>
    </w:pPr>
    <w:rPr>
      <w:rFonts w:ascii="Times New Roman" w:hAnsi="Times New Roman" w:eastAsia="宋体" w:cs="Times New Roman"/>
      <w:bCs/>
      <w:szCs w:val="28"/>
    </w:rPr>
  </w:style>
  <w:style w:type="paragraph" w:customStyle="1" w:styleId="18">
    <w:name w:val="1.正文"/>
    <w:basedOn w:val="1"/>
    <w:next w:val="3"/>
    <w:autoRedefine/>
    <w:qFormat/>
    <w:uiPriority w:val="0"/>
    <w:rPr>
      <w:szCs w:val="21"/>
    </w:rPr>
  </w:style>
  <w:style w:type="paragraph" w:customStyle="1" w:styleId="19">
    <w:name w:val="HtmlNormal"/>
    <w:basedOn w:val="1"/>
    <w:autoRedefine/>
    <w:qFormat/>
    <w:uiPriority w:val="0"/>
    <w:pPr>
      <w:textAlignment w:val="baseline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24&#24180;&#25991;&#20214;\&#38271;&#20132;&#20844;\&#38271;&#20132;&#20844;&#12308;2024&#12309;57&#21495;%20&#31119;&#24030;&#24066;&#38271;&#20048;&#21306;&#20132;&#36890;&#36816;&#36755;&#23616;&#20851;&#20110;12345&#20415;&#27665;&#26381;&#21153;&#24179;&#21488;&#21450;12328&#20132;&#36890;&#36816;&#36755;&#26381;&#21153;&#30417;&#30563;&#30005;&#35805;2024&#24180;7&#26376;&#20844;&#20132;&#35785;&#27714;&#24773;&#20917;&#30340;&#36890;&#25253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长交公〔2024〕57号 福州市长乐区交通运输局关于12345便民服务平台及12328交通运输服务监督电话2024年7月公交诉求情况的通报.docx</Template>
  <Pages>1</Pages>
  <Words>1187</Words>
  <Characters>1289</Characters>
  <Lines>0</Lines>
  <Paragraphs>0</Paragraphs>
  <TotalTime>2</TotalTime>
  <ScaleCrop>false</ScaleCrop>
  <LinksUpToDate>false</LinksUpToDate>
  <CharactersWithSpaces>3556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2024-10-15T01:44:00Z</dcterms:created>
  <dc:creator>真诚</dc:creator>
  <cp:lastModifiedBy>WPS_1568456802</cp:lastModifiedBy>
  <cp:lastPrinted>2025-02-10T02:13:00Z</cp:lastPrinted>
  <dcterms:modified xsi:type="dcterms:W3CDTF">2025-03-10T03:36:08Z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523243A0A7E742A78773FF153A84093A_13</vt:lpwstr>
  </property>
  <property fmtid="{D5CDD505-2E9C-101B-9397-08002B2CF9AE}" pid="4" name="KSOTemplateDocerSaveRecord">
    <vt:lpwstr>eyJoZGlkIjoiZWY5ZjRjNDhlYjVmMTAyMzYyZTg0NTdjN2U1ZjY2MjgiLCJ1c2VySWQiOiI2NjIzNDU1MDYifQ==</vt:lpwstr>
  </property>
</Properties>
</file>