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长玉政</w:t>
      </w:r>
      <w:r>
        <w:rPr>
          <w:rFonts w:ascii="仿宋_GB2312" w:hAnsi="仿宋_GB2312" w:eastAsia="仿宋_GB2312"/>
          <w:sz w:val="32"/>
        </w:rPr>
        <w:t>[2022]2</w:t>
      </w:r>
      <w:r>
        <w:rPr>
          <w:rFonts w:hint="eastAsia" w:ascii="仿宋_GB2312" w:hAnsi="仿宋_GB2312" w:eastAsia="仿宋_GB2312"/>
          <w:sz w:val="32"/>
        </w:rPr>
        <w:t>号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中宋" w:hAnsi="华文中宋" w:eastAsia="华文中宋" w:cs="华文中宋"/>
          <w:b/>
          <w:bCs/>
          <w:spacing w:val="-20"/>
          <w:sz w:val="36"/>
          <w:szCs w:val="36"/>
        </w:rPr>
      </w:pP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华文中宋"/>
          <w:b/>
          <w:bCs/>
          <w:spacing w:val="-20"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spacing w:val="-20"/>
          <w:sz w:val="36"/>
          <w:szCs w:val="36"/>
        </w:rPr>
        <w:t>2022</w:t>
      </w:r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</w:rPr>
        <w:t>年长乐区玉田镇春运工作领导小组名单</w:t>
      </w:r>
    </w:p>
    <w:p>
      <w:pPr>
        <w:widowControl/>
        <w:tabs>
          <w:tab w:val="left" w:pos="540"/>
        </w:tabs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tabs>
          <w:tab w:val="left" w:pos="540"/>
        </w:tabs>
        <w:spacing w:line="52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各村、各单位：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ab/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为加强</w:t>
      </w:r>
      <w:r>
        <w:rPr>
          <w:rFonts w:ascii="仿宋_GB2312" w:hAnsi="仿宋_GB2312" w:eastAsia="仿宋_GB2312" w:cs="仿宋_GB2312"/>
          <w:sz w:val="30"/>
          <w:szCs w:val="30"/>
        </w:rPr>
        <w:t>2022</w:t>
      </w:r>
      <w:r>
        <w:rPr>
          <w:rFonts w:hint="eastAsia" w:ascii="仿宋_GB2312" w:hAnsi="仿宋_GB2312" w:eastAsia="仿宋_GB2312" w:cs="仿宋_GB2312"/>
          <w:sz w:val="30"/>
          <w:szCs w:val="30"/>
        </w:rPr>
        <w:t>年春运工作的组织领导</w:t>
      </w:r>
      <w:r>
        <w:rPr>
          <w:rFonts w:ascii="仿宋_GB2312" w:hAnsi="仿宋_GB2312" w:eastAsia="仿宋_GB2312" w:cs="仿宋_GB2312"/>
          <w:sz w:val="30"/>
          <w:szCs w:val="30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</w:rPr>
        <w:t>协调做好春运各项工作决定成立玉田镇</w:t>
      </w:r>
      <w:r>
        <w:rPr>
          <w:rFonts w:ascii="仿宋_GB2312" w:hAnsi="仿宋_GB2312" w:eastAsia="仿宋_GB2312" w:cs="仿宋_GB2312"/>
          <w:sz w:val="30"/>
          <w:szCs w:val="30"/>
        </w:rPr>
        <w:t>2022</w:t>
      </w:r>
      <w:r>
        <w:rPr>
          <w:rFonts w:hint="eastAsia" w:ascii="仿宋_GB2312" w:hAnsi="仿宋_GB2312" w:eastAsia="仿宋_GB2312" w:cs="仿宋_GB2312"/>
          <w:sz w:val="30"/>
          <w:szCs w:val="30"/>
        </w:rPr>
        <w:t>年春运工作领导小组</w:t>
      </w:r>
      <w:r>
        <w:rPr>
          <w:rFonts w:ascii="仿宋_GB2312" w:hAnsi="仿宋_GB2312" w:eastAsia="仿宋_GB2312" w:cs="仿宋_GB2312"/>
          <w:sz w:val="30"/>
          <w:szCs w:val="30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</w:rPr>
        <w:t>具体如下</w:t>
      </w:r>
      <w:r>
        <w:rPr>
          <w:rFonts w:ascii="仿宋_GB2312" w:hAnsi="仿宋_GB2312" w:eastAsia="仿宋_GB2312" w:cs="仿宋_GB2312"/>
          <w:sz w:val="30"/>
          <w:szCs w:val="30"/>
        </w:rPr>
        <w:t>:</w:t>
      </w:r>
    </w:p>
    <w:p>
      <w:pPr>
        <w:spacing w:line="520" w:lineRule="exact"/>
        <w:ind w:firstLine="864" w:firstLineChars="300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组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  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长：马桂文（党委副书记、镇长）</w:t>
      </w:r>
    </w:p>
    <w:p>
      <w:pPr>
        <w:spacing w:line="520" w:lineRule="exact"/>
        <w:ind w:firstLine="864" w:firstLineChars="300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常务副组长：林明城（党委委员、副镇长）</w:t>
      </w:r>
    </w:p>
    <w:p>
      <w:pPr>
        <w:spacing w:line="520" w:lineRule="exact"/>
        <w:ind w:firstLine="864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副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组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长：郑小萃（副镇长）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spacing w:line="520" w:lineRule="exact"/>
        <w:ind w:firstLine="864" w:firstLineChars="300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成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  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员：吴颖贤（玉田派出所所长）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李建群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玉田市场监管所所长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>)</w:t>
      </w:r>
    </w:p>
    <w:p>
      <w:pPr>
        <w:spacing w:line="520" w:lineRule="exact"/>
        <w:ind w:firstLine="2592" w:firstLineChars="9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陈发明</w:t>
      </w:r>
      <w:r>
        <w:rPr>
          <w:rFonts w:hint="eastAsia" w:ascii="仿宋_GB2312" w:hAnsi="仿宋_GB2312" w:eastAsia="仿宋_GB2312" w:cs="仿宋_GB2312"/>
          <w:sz w:val="30"/>
          <w:szCs w:val="30"/>
        </w:rPr>
        <w:t>（综治办主任</w:t>
      </w:r>
      <w:r>
        <w:rPr>
          <w:rFonts w:ascii="仿宋_GB2312" w:hAnsi="仿宋_GB2312" w:eastAsia="仿宋_GB2312" w:cs="仿宋_GB2312"/>
          <w:sz w:val="30"/>
          <w:szCs w:val="30"/>
        </w:rPr>
        <w:t>)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李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成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镇城建监察中队负责人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>)</w:t>
      </w:r>
    </w:p>
    <w:p>
      <w:pPr>
        <w:tabs>
          <w:tab w:val="left" w:pos="2740"/>
        </w:tabs>
        <w:spacing w:line="560" w:lineRule="exact"/>
        <w:ind w:firstLine="2545" w:firstLineChars="884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郑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崇（玉田村党委书记）</w:t>
      </w:r>
    </w:p>
    <w:p>
      <w:pPr>
        <w:tabs>
          <w:tab w:val="left" w:pos="2552"/>
          <w:tab w:val="left" w:pos="2589"/>
          <w:tab w:val="left" w:pos="2940"/>
        </w:tabs>
        <w:spacing w:line="560" w:lineRule="exact"/>
        <w:ind w:firstLine="720" w:firstLineChars="250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pacing w:val="-6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郑锦瑜（桃源村党委书记）</w:t>
      </w:r>
    </w:p>
    <w:p>
      <w:pPr>
        <w:tabs>
          <w:tab w:val="left" w:pos="2552"/>
          <w:tab w:val="left" w:pos="2589"/>
          <w:tab w:val="left" w:pos="2940"/>
        </w:tabs>
        <w:spacing w:line="560" w:lineRule="exact"/>
        <w:ind w:firstLine="720" w:firstLineChars="250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pacing w:val="-6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黄幼幼（西埔村党支部书记）</w:t>
      </w:r>
    </w:p>
    <w:p>
      <w:pPr>
        <w:tabs>
          <w:tab w:val="left" w:pos="2552"/>
          <w:tab w:val="left" w:pos="2589"/>
          <w:tab w:val="left" w:pos="2940"/>
        </w:tabs>
        <w:spacing w:line="560" w:lineRule="exact"/>
        <w:ind w:firstLine="720" w:firstLineChars="250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pacing w:val="-6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谢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明（西社村党支部书记）</w:t>
      </w:r>
    </w:p>
    <w:p>
      <w:pPr>
        <w:tabs>
          <w:tab w:val="left" w:pos="2552"/>
          <w:tab w:val="left" w:pos="2589"/>
          <w:tab w:val="left" w:pos="2940"/>
        </w:tabs>
        <w:spacing w:line="560" w:lineRule="exact"/>
        <w:ind w:firstLine="720" w:firstLineChars="250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pacing w:val="-6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杨依俤（长青村党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eastAsia="zh-CN"/>
        </w:rPr>
        <w:t>支部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书记）</w:t>
      </w:r>
    </w:p>
    <w:p>
      <w:pPr>
        <w:tabs>
          <w:tab w:val="left" w:pos="2552"/>
          <w:tab w:val="left" w:pos="2589"/>
          <w:tab w:val="left" w:pos="2940"/>
        </w:tabs>
        <w:spacing w:line="560" w:lineRule="exact"/>
        <w:ind w:firstLine="720" w:firstLineChars="250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pacing w:val="-6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冯铭谈（大溪村党委书记）</w:t>
      </w:r>
    </w:p>
    <w:p>
      <w:pPr>
        <w:tabs>
          <w:tab w:val="left" w:pos="2552"/>
          <w:tab w:val="left" w:pos="2589"/>
          <w:tab w:val="left" w:pos="2940"/>
        </w:tabs>
        <w:spacing w:line="560" w:lineRule="exact"/>
        <w:ind w:firstLine="720" w:firstLineChars="250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pacing w:val="-6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周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建（阡中村党总支书记）</w:t>
      </w:r>
    </w:p>
    <w:p>
      <w:pPr>
        <w:tabs>
          <w:tab w:val="left" w:pos="2552"/>
          <w:tab w:val="left" w:pos="2589"/>
          <w:tab w:val="left" w:pos="2940"/>
        </w:tabs>
        <w:spacing w:line="560" w:lineRule="exact"/>
        <w:ind w:firstLine="720" w:firstLineChars="250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pacing w:val="-6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李桂锋（琅岐村党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eastAsia="zh-CN"/>
        </w:rPr>
        <w:t>支部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书记）</w:t>
      </w:r>
    </w:p>
    <w:p>
      <w:pPr>
        <w:tabs>
          <w:tab w:val="left" w:pos="2552"/>
          <w:tab w:val="left" w:pos="2589"/>
          <w:tab w:val="left" w:pos="2940"/>
        </w:tabs>
        <w:spacing w:line="560" w:lineRule="exact"/>
        <w:ind w:firstLine="720" w:firstLineChars="250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pacing w:val="-6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李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秦（琅峰村党委书记）</w:t>
      </w:r>
    </w:p>
    <w:p>
      <w:pPr>
        <w:tabs>
          <w:tab w:val="left" w:pos="2552"/>
          <w:tab w:val="left" w:pos="2589"/>
          <w:tab w:val="left" w:pos="2940"/>
        </w:tabs>
        <w:spacing w:line="560" w:lineRule="exact"/>
        <w:ind w:firstLine="720" w:firstLineChars="250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pacing w:val="-6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邱志汞（坑田村党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eastAsia="zh-CN"/>
        </w:rPr>
        <w:t>支部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书记）</w:t>
      </w:r>
    </w:p>
    <w:p>
      <w:pPr>
        <w:tabs>
          <w:tab w:val="left" w:pos="2552"/>
          <w:tab w:val="left" w:pos="2589"/>
          <w:tab w:val="left" w:pos="2940"/>
        </w:tabs>
        <w:spacing w:line="560" w:lineRule="exact"/>
        <w:ind w:firstLine="2520" w:firstLineChars="875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ascii="仿宋_GB2312" w:hAnsi="仿宋_GB2312" w:eastAsia="仿宋_GB2312" w:cs="仿宋_GB2312"/>
          <w:spacing w:val="-6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陈杨忠（东渡村党委书记）</w:t>
      </w:r>
    </w:p>
    <w:p>
      <w:pPr>
        <w:spacing w:line="520" w:lineRule="exact"/>
        <w:ind w:firstLine="2592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林水木（长乐四中）</w:t>
      </w:r>
    </w:p>
    <w:p>
      <w:pPr>
        <w:spacing w:line="520" w:lineRule="exact"/>
        <w:ind w:firstLine="2592" w:firstLineChars="900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郑康鸿（玉田中心小学）</w:t>
      </w:r>
    </w:p>
    <w:p>
      <w:pPr>
        <w:spacing w:line="520" w:lineRule="exact"/>
        <w:ind w:firstLine="2592" w:firstLineChars="900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李杭莺（玉田中心幼儿园）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领导小组下设办公室（简称“春运办”）</w:t>
      </w:r>
      <w:r>
        <w:rPr>
          <w:rFonts w:ascii="仿宋_GB2312" w:hAnsi="仿宋_GB2312" w:eastAsia="仿宋_GB2312" w:cs="仿宋_GB2312"/>
          <w:sz w:val="30"/>
          <w:szCs w:val="30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</w:rPr>
        <w:t>办公室主任由副镇长林明城兼任，办公室成员：郑锦秀、何家浚、邱健康。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2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2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长乐区玉田镇人民政府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              2022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DAE3527"/>
    <w:rsid w:val="00020B62"/>
    <w:rsid w:val="002B7326"/>
    <w:rsid w:val="003531DC"/>
    <w:rsid w:val="00751A25"/>
    <w:rsid w:val="00B25CFA"/>
    <w:rsid w:val="00BF548D"/>
    <w:rsid w:val="01693638"/>
    <w:rsid w:val="05A83C29"/>
    <w:rsid w:val="05BB4CD0"/>
    <w:rsid w:val="06BE4E2A"/>
    <w:rsid w:val="09D62AF9"/>
    <w:rsid w:val="0AC837DD"/>
    <w:rsid w:val="0BB25B82"/>
    <w:rsid w:val="0CBE022E"/>
    <w:rsid w:val="0EB4073D"/>
    <w:rsid w:val="0EE979F6"/>
    <w:rsid w:val="12B4488F"/>
    <w:rsid w:val="15595D8E"/>
    <w:rsid w:val="162536B7"/>
    <w:rsid w:val="18463B67"/>
    <w:rsid w:val="18CE77D8"/>
    <w:rsid w:val="1B407779"/>
    <w:rsid w:val="1C696657"/>
    <w:rsid w:val="1E2F4E23"/>
    <w:rsid w:val="220A55F7"/>
    <w:rsid w:val="220B7CE2"/>
    <w:rsid w:val="24FC65A8"/>
    <w:rsid w:val="26914821"/>
    <w:rsid w:val="27304E6D"/>
    <w:rsid w:val="28245BA4"/>
    <w:rsid w:val="288477AE"/>
    <w:rsid w:val="294B40E4"/>
    <w:rsid w:val="2BE62212"/>
    <w:rsid w:val="31BF0667"/>
    <w:rsid w:val="342B5EC4"/>
    <w:rsid w:val="34843144"/>
    <w:rsid w:val="350C0AAB"/>
    <w:rsid w:val="36D76823"/>
    <w:rsid w:val="37981CF2"/>
    <w:rsid w:val="38103FEB"/>
    <w:rsid w:val="39076A03"/>
    <w:rsid w:val="39C03235"/>
    <w:rsid w:val="3BB12CE1"/>
    <w:rsid w:val="411977DF"/>
    <w:rsid w:val="489944E6"/>
    <w:rsid w:val="49524BBC"/>
    <w:rsid w:val="4D49376B"/>
    <w:rsid w:val="4F4761BA"/>
    <w:rsid w:val="52293960"/>
    <w:rsid w:val="5A27187A"/>
    <w:rsid w:val="5AC60431"/>
    <w:rsid w:val="5B2A526F"/>
    <w:rsid w:val="5C2E796C"/>
    <w:rsid w:val="5D5F3A51"/>
    <w:rsid w:val="5E226E7D"/>
    <w:rsid w:val="60814E09"/>
    <w:rsid w:val="60AE2744"/>
    <w:rsid w:val="62F31C6B"/>
    <w:rsid w:val="631D12A7"/>
    <w:rsid w:val="65FD6F46"/>
    <w:rsid w:val="69D8485C"/>
    <w:rsid w:val="6DAE3527"/>
    <w:rsid w:val="6F597FEC"/>
    <w:rsid w:val="6FA70504"/>
    <w:rsid w:val="70045DA8"/>
    <w:rsid w:val="75334FA6"/>
    <w:rsid w:val="7DFDFA13"/>
    <w:rsid w:val="7FA05AF9"/>
    <w:rsid w:val="7FBC6DC2"/>
    <w:rsid w:val="7FD353D0"/>
    <w:rsid w:val="BEFB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1-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reader-word-layer reader-word-s1-7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239</Words>
  <Characters>1367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2018-11-28T07:18:00Z</dcterms:created>
  <dc:creator>zjx</dc:creator>
  <cp:lastModifiedBy>LS</cp:lastModifiedBy>
  <cp:lastPrinted>2025-02-14T12:16:00Z</cp:lastPrinted>
  <dcterms:modified xsi:type="dcterms:W3CDTF">2025-09-02T10:13:56Z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3D14B64454D14275BDD3CCE96FD84CB5</vt:lpwstr>
  </property>
</Properties>
</file>