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05573">
      <w:pPr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707832"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月12345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及12328</w:t>
      </w:r>
      <w:r>
        <w:rPr>
          <w:rFonts w:hint="eastAsia" w:ascii="仿宋" w:hAnsi="仿宋" w:eastAsia="仿宋"/>
          <w:sz w:val="32"/>
          <w:szCs w:val="32"/>
        </w:rPr>
        <w:t>投诉公交服务违规事项</w:t>
      </w:r>
    </w:p>
    <w:p w14:paraId="201A1E42">
      <w:pPr>
        <w:pStyle w:val="2"/>
      </w:pP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778"/>
        <w:gridCol w:w="702"/>
        <w:gridCol w:w="1470"/>
        <w:gridCol w:w="1425"/>
        <w:gridCol w:w="1455"/>
        <w:gridCol w:w="1533"/>
        <w:gridCol w:w="1185"/>
      </w:tblGrid>
      <w:tr w14:paraId="6A2F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2" w:type="dxa"/>
            <w:vAlign w:val="center"/>
          </w:tcPr>
          <w:p w14:paraId="66E68B90">
            <w:pPr>
              <w:spacing w:line="560" w:lineRule="exact"/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dxa"/>
            <w:vAlign w:val="center"/>
          </w:tcPr>
          <w:p w14:paraId="48172A5A">
            <w:pPr>
              <w:spacing w:line="560" w:lineRule="exact"/>
              <w:jc w:val="center"/>
              <w:rPr>
                <w:rFonts w:hint="default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02" w:type="dxa"/>
            <w:vAlign w:val="center"/>
          </w:tcPr>
          <w:p w14:paraId="3B46E1A8"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线路</w:t>
            </w:r>
          </w:p>
        </w:tc>
        <w:tc>
          <w:tcPr>
            <w:tcW w:w="1470" w:type="dxa"/>
            <w:vAlign w:val="center"/>
          </w:tcPr>
          <w:p w14:paraId="2CE438F5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车号</w:t>
            </w:r>
          </w:p>
        </w:tc>
        <w:tc>
          <w:tcPr>
            <w:tcW w:w="1425" w:type="dxa"/>
            <w:vAlign w:val="center"/>
          </w:tcPr>
          <w:p w14:paraId="73BDF40C"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  <w:tc>
          <w:tcPr>
            <w:tcW w:w="1455" w:type="dxa"/>
            <w:vAlign w:val="center"/>
          </w:tcPr>
          <w:p w14:paraId="0AC727F6"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533" w:type="dxa"/>
            <w:vAlign w:val="center"/>
          </w:tcPr>
          <w:p w14:paraId="6D588DB8">
            <w:pPr>
              <w:spacing w:line="560" w:lineRule="exact"/>
              <w:jc w:val="center"/>
              <w:rPr>
                <w:rFonts w:hint="eastAsia" w:eastAsia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方向</w:t>
            </w:r>
          </w:p>
        </w:tc>
        <w:tc>
          <w:tcPr>
            <w:tcW w:w="1185" w:type="dxa"/>
            <w:vAlign w:val="center"/>
          </w:tcPr>
          <w:p w14:paraId="74EA1235">
            <w:pPr>
              <w:spacing w:line="560" w:lineRule="exact"/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违规事项</w:t>
            </w:r>
          </w:p>
        </w:tc>
      </w:tr>
      <w:tr w14:paraId="72B9E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12" w:type="dxa"/>
            <w:vAlign w:val="center"/>
          </w:tcPr>
          <w:p w14:paraId="7E0A63B0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dxa"/>
            <w:vAlign w:val="center"/>
          </w:tcPr>
          <w:p w14:paraId="02280B21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长乐闽运</w:t>
            </w:r>
          </w:p>
        </w:tc>
        <w:tc>
          <w:tcPr>
            <w:tcW w:w="702" w:type="dxa"/>
            <w:vAlign w:val="center"/>
          </w:tcPr>
          <w:p w14:paraId="6415CC98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635</w:t>
            </w:r>
          </w:p>
        </w:tc>
        <w:tc>
          <w:tcPr>
            <w:tcW w:w="1470" w:type="dxa"/>
            <w:vAlign w:val="center"/>
          </w:tcPr>
          <w:p w14:paraId="2E2282EF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闽A06778D</w:t>
            </w:r>
          </w:p>
        </w:tc>
        <w:tc>
          <w:tcPr>
            <w:tcW w:w="1425" w:type="dxa"/>
            <w:vAlign w:val="center"/>
          </w:tcPr>
          <w:p w14:paraId="3E67B471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惠航大厦</w:t>
            </w:r>
          </w:p>
          <w:p w14:paraId="4B6679B2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十字路口</w:t>
            </w:r>
          </w:p>
        </w:tc>
        <w:tc>
          <w:tcPr>
            <w:tcW w:w="1455" w:type="dxa"/>
            <w:vAlign w:val="center"/>
          </w:tcPr>
          <w:p w14:paraId="60B80801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23</w:t>
            </w:r>
          </w:p>
          <w:p w14:paraId="41BCA07A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08</w:t>
            </w:r>
            <w:r>
              <w:rPr>
                <w:rFonts w:hint="eastAsia"/>
                <w:sz w:val="24"/>
                <w:szCs w:val="24"/>
                <w:vertAlign w:val="baseline"/>
              </w:rPr>
              <w:t>: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33" w:type="dxa"/>
            <w:vAlign w:val="center"/>
          </w:tcPr>
          <w:p w14:paraId="12BA729D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长乐火车站</w:t>
            </w:r>
          </w:p>
        </w:tc>
        <w:tc>
          <w:tcPr>
            <w:tcW w:w="1185" w:type="dxa"/>
            <w:vAlign w:val="center"/>
          </w:tcPr>
          <w:p w14:paraId="32945338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态度恶劣</w:t>
            </w:r>
          </w:p>
        </w:tc>
      </w:tr>
      <w:tr w14:paraId="1C9F7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12" w:type="dxa"/>
            <w:vAlign w:val="center"/>
          </w:tcPr>
          <w:p w14:paraId="24CE3E40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78" w:type="dxa"/>
            <w:vAlign w:val="center"/>
          </w:tcPr>
          <w:p w14:paraId="23379FAF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长乐闽运</w:t>
            </w:r>
          </w:p>
        </w:tc>
        <w:tc>
          <w:tcPr>
            <w:tcW w:w="702" w:type="dxa"/>
            <w:vAlign w:val="center"/>
          </w:tcPr>
          <w:p w14:paraId="05B7806A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642</w:t>
            </w:r>
          </w:p>
        </w:tc>
        <w:tc>
          <w:tcPr>
            <w:tcW w:w="1470" w:type="dxa"/>
            <w:vAlign w:val="center"/>
          </w:tcPr>
          <w:p w14:paraId="2D9F3101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闽A05766D</w:t>
            </w:r>
          </w:p>
        </w:tc>
        <w:tc>
          <w:tcPr>
            <w:tcW w:w="1425" w:type="dxa"/>
            <w:vAlign w:val="center"/>
          </w:tcPr>
          <w:p w14:paraId="7DEE92CA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福外滨海</w:t>
            </w:r>
          </w:p>
          <w:p w14:paraId="78968B75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校区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站</w:t>
            </w:r>
          </w:p>
        </w:tc>
        <w:tc>
          <w:tcPr>
            <w:tcW w:w="1455" w:type="dxa"/>
            <w:vAlign w:val="center"/>
          </w:tcPr>
          <w:p w14:paraId="6F727369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</w:t>
            </w:r>
          </w:p>
          <w:p w14:paraId="0DADB217">
            <w:pPr>
              <w:pStyle w:val="2"/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  <w:vertAlign w:val="baseline"/>
              </w:rPr>
              <w:t>: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33" w:type="dxa"/>
            <w:vAlign w:val="center"/>
          </w:tcPr>
          <w:p w14:paraId="058C0DCE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地铁</w:t>
            </w:r>
          </w:p>
          <w:p w14:paraId="34549A06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万寿站</w:t>
            </w:r>
          </w:p>
        </w:tc>
        <w:tc>
          <w:tcPr>
            <w:tcW w:w="1185" w:type="dxa"/>
            <w:vAlign w:val="center"/>
          </w:tcPr>
          <w:p w14:paraId="12ABAC55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未按时</w:t>
            </w:r>
          </w:p>
          <w:p w14:paraId="2F314AA2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发车</w:t>
            </w:r>
          </w:p>
        </w:tc>
      </w:tr>
      <w:tr w14:paraId="45954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05EBF91B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05A0F7B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长乐闽运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3602920E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F8ABBEB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闽A07119D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9925162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佛塔洋站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784C7715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29E701DA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泮野公交首末站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3BD50C65">
            <w:pPr>
              <w:spacing w:line="560" w:lineRule="exact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到站不停</w:t>
            </w:r>
          </w:p>
        </w:tc>
      </w:tr>
      <w:tr w14:paraId="4535E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0EF83D04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852FE88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长乐闽运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4CAD1C2E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15E5F6A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闽A08158D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A04FACD">
            <w:pPr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东吴站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62247F77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  <w:p w14:paraId="19F46E7D"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  <w:vertAlign w:val="baseline"/>
              </w:rPr>
              <w:t>: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58EF107F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梅花公交首末站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73A2E394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到站不停</w:t>
            </w:r>
          </w:p>
        </w:tc>
      </w:tr>
      <w:tr w14:paraId="6C0F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5" w:hRule="atLeast"/>
          <w:jc w:val="center"/>
        </w:trPr>
        <w:tc>
          <w:tcPr>
            <w:tcW w:w="512" w:type="dxa"/>
            <w:shd w:val="clear" w:color="auto" w:fill="auto"/>
            <w:vAlign w:val="center"/>
          </w:tcPr>
          <w:p w14:paraId="6E76D0DB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62974DB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长乐闽运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5F36EFBD">
            <w:pPr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624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3B8AC45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闽A06708D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06B7B37">
            <w:pPr>
              <w:spacing w:line="56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招呼站</w:t>
            </w:r>
          </w:p>
        </w:tc>
        <w:tc>
          <w:tcPr>
            <w:tcW w:w="1455" w:type="dxa"/>
            <w:shd w:val="clear" w:color="auto" w:fill="auto"/>
            <w:vAlign w:val="center"/>
          </w:tcPr>
          <w:p w14:paraId="417FFAA8">
            <w:pPr>
              <w:spacing w:line="560" w:lineRule="exact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</w:rPr>
              <w:t>202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  <w:r>
              <w:rPr>
                <w:rFonts w:hint="eastAsia"/>
                <w:sz w:val="24"/>
                <w:szCs w:val="24"/>
                <w:vertAlign w:val="baseline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</w:p>
          <w:p w14:paraId="1413C013"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19</w:t>
            </w:r>
            <w:r>
              <w:rPr>
                <w:rFonts w:hint="eastAsia"/>
                <w:sz w:val="24"/>
                <w:szCs w:val="24"/>
                <w:vertAlign w:val="baseline"/>
              </w:rPr>
              <w:t>: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1117B8FD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海西动漫城</w:t>
            </w:r>
          </w:p>
        </w:tc>
        <w:tc>
          <w:tcPr>
            <w:tcW w:w="1185" w:type="dxa"/>
            <w:shd w:val="clear" w:color="auto" w:fill="auto"/>
            <w:vAlign w:val="center"/>
          </w:tcPr>
          <w:p w14:paraId="1291EC85">
            <w:pPr>
              <w:spacing w:line="56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到站不停</w:t>
            </w:r>
          </w:p>
        </w:tc>
      </w:tr>
    </w:tbl>
    <w:p w14:paraId="4EA1E2DD">
      <w:pPr>
        <w:tabs>
          <w:tab w:val="left" w:pos="1629"/>
        </w:tabs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footerReference r:id="rId3" w:type="default"/>
      <w:pgSz w:w="11906" w:h="16838"/>
      <w:pgMar w:top="1440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0A3EA2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6" name="文本框 3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C60B8C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NJWO7QAAAABQEAAA8AAAAAAAAAAQAgAAAAIgAAAGRycy9kb3ducmV2LnhtbFBLAQIU&#10;ABQAAAAIAIdO4kAoc/z8NAIAAGUEAAAOAAAAAAAAAAEAIAAAAB8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C60B8C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MjQxYmY3MWYyNWQ2NWE1MTkwODM3YmI1ZjE3YmMifQ=="/>
  </w:docVars>
  <w:rsids>
    <w:rsidRoot w:val="0DAE1881"/>
    <w:rsid w:val="00B52173"/>
    <w:rsid w:val="00BB2573"/>
    <w:rsid w:val="00F62B30"/>
    <w:rsid w:val="01AF687A"/>
    <w:rsid w:val="01E316F3"/>
    <w:rsid w:val="02486ABB"/>
    <w:rsid w:val="0330778C"/>
    <w:rsid w:val="037B52EA"/>
    <w:rsid w:val="03C54DDB"/>
    <w:rsid w:val="03CC580A"/>
    <w:rsid w:val="042F7ED3"/>
    <w:rsid w:val="04B74C29"/>
    <w:rsid w:val="052031A4"/>
    <w:rsid w:val="05453FE3"/>
    <w:rsid w:val="05C551ED"/>
    <w:rsid w:val="06E731B6"/>
    <w:rsid w:val="06EC048E"/>
    <w:rsid w:val="073503CD"/>
    <w:rsid w:val="074367EB"/>
    <w:rsid w:val="07777514"/>
    <w:rsid w:val="07AE4C91"/>
    <w:rsid w:val="08AB66CA"/>
    <w:rsid w:val="095C18FE"/>
    <w:rsid w:val="09F414E6"/>
    <w:rsid w:val="0BB9112C"/>
    <w:rsid w:val="0CB101B0"/>
    <w:rsid w:val="0D192ED7"/>
    <w:rsid w:val="0DA73CBD"/>
    <w:rsid w:val="0DAE1881"/>
    <w:rsid w:val="0DDA0C6A"/>
    <w:rsid w:val="0EA0228A"/>
    <w:rsid w:val="0F4901AD"/>
    <w:rsid w:val="0F494259"/>
    <w:rsid w:val="0F711E23"/>
    <w:rsid w:val="106751EC"/>
    <w:rsid w:val="1069217B"/>
    <w:rsid w:val="10E748C6"/>
    <w:rsid w:val="11B17F14"/>
    <w:rsid w:val="1269556C"/>
    <w:rsid w:val="12C5032E"/>
    <w:rsid w:val="1332191F"/>
    <w:rsid w:val="13866049"/>
    <w:rsid w:val="15FF01DE"/>
    <w:rsid w:val="1796370B"/>
    <w:rsid w:val="181B275D"/>
    <w:rsid w:val="19CE5EC7"/>
    <w:rsid w:val="19F43859"/>
    <w:rsid w:val="1A8446CF"/>
    <w:rsid w:val="1AEA07DC"/>
    <w:rsid w:val="1B74362B"/>
    <w:rsid w:val="1C587267"/>
    <w:rsid w:val="1CEA33EA"/>
    <w:rsid w:val="1D3E783E"/>
    <w:rsid w:val="1E011EC8"/>
    <w:rsid w:val="1E875215"/>
    <w:rsid w:val="1E9D2CAC"/>
    <w:rsid w:val="1EF65629"/>
    <w:rsid w:val="1FAD61E0"/>
    <w:rsid w:val="1FBE4E5A"/>
    <w:rsid w:val="20C60CD7"/>
    <w:rsid w:val="211D5134"/>
    <w:rsid w:val="212D6A47"/>
    <w:rsid w:val="213307D6"/>
    <w:rsid w:val="2141200E"/>
    <w:rsid w:val="2161234E"/>
    <w:rsid w:val="21F53795"/>
    <w:rsid w:val="228225E6"/>
    <w:rsid w:val="228813B7"/>
    <w:rsid w:val="22C5012E"/>
    <w:rsid w:val="22CD379D"/>
    <w:rsid w:val="2330699D"/>
    <w:rsid w:val="23F56361"/>
    <w:rsid w:val="246456B0"/>
    <w:rsid w:val="257E54FC"/>
    <w:rsid w:val="260A15BC"/>
    <w:rsid w:val="26F2102E"/>
    <w:rsid w:val="26F87B7E"/>
    <w:rsid w:val="27321A96"/>
    <w:rsid w:val="27840543"/>
    <w:rsid w:val="27A44741"/>
    <w:rsid w:val="28185254"/>
    <w:rsid w:val="28D10507"/>
    <w:rsid w:val="28F553A7"/>
    <w:rsid w:val="299802D0"/>
    <w:rsid w:val="29E907FC"/>
    <w:rsid w:val="2A3B4697"/>
    <w:rsid w:val="2A491028"/>
    <w:rsid w:val="2B3D1CAC"/>
    <w:rsid w:val="2BAB1F1F"/>
    <w:rsid w:val="2CFA7C26"/>
    <w:rsid w:val="2DE36974"/>
    <w:rsid w:val="2DEE74F1"/>
    <w:rsid w:val="2E0A7FEF"/>
    <w:rsid w:val="2E23201B"/>
    <w:rsid w:val="2E581AB4"/>
    <w:rsid w:val="2E643CDE"/>
    <w:rsid w:val="2EC8597B"/>
    <w:rsid w:val="2EFD3895"/>
    <w:rsid w:val="2F963509"/>
    <w:rsid w:val="2FA07530"/>
    <w:rsid w:val="2FC07B02"/>
    <w:rsid w:val="30087837"/>
    <w:rsid w:val="306258F3"/>
    <w:rsid w:val="309D1AFF"/>
    <w:rsid w:val="31895920"/>
    <w:rsid w:val="31B30D6D"/>
    <w:rsid w:val="31DB6435"/>
    <w:rsid w:val="32B3216F"/>
    <w:rsid w:val="32C43458"/>
    <w:rsid w:val="334244F2"/>
    <w:rsid w:val="340E2190"/>
    <w:rsid w:val="35380E5B"/>
    <w:rsid w:val="35755B1B"/>
    <w:rsid w:val="35777939"/>
    <w:rsid w:val="361E3BC0"/>
    <w:rsid w:val="36D87F64"/>
    <w:rsid w:val="384918EA"/>
    <w:rsid w:val="38915088"/>
    <w:rsid w:val="38EB1DA4"/>
    <w:rsid w:val="38F911DD"/>
    <w:rsid w:val="39070DF9"/>
    <w:rsid w:val="391825B3"/>
    <w:rsid w:val="397D31FA"/>
    <w:rsid w:val="398A37C3"/>
    <w:rsid w:val="39A86F04"/>
    <w:rsid w:val="3A0B1449"/>
    <w:rsid w:val="3AF95834"/>
    <w:rsid w:val="3AFC4BC0"/>
    <w:rsid w:val="3B35371F"/>
    <w:rsid w:val="3B46744C"/>
    <w:rsid w:val="3B974891"/>
    <w:rsid w:val="3C512CB0"/>
    <w:rsid w:val="3C7E77FF"/>
    <w:rsid w:val="3D2A1DEB"/>
    <w:rsid w:val="3E083824"/>
    <w:rsid w:val="3EC07E80"/>
    <w:rsid w:val="3ED65299"/>
    <w:rsid w:val="3F0F1230"/>
    <w:rsid w:val="3F4C08E9"/>
    <w:rsid w:val="3F59524F"/>
    <w:rsid w:val="3FEC13DE"/>
    <w:rsid w:val="40B34474"/>
    <w:rsid w:val="417116E0"/>
    <w:rsid w:val="41EB1A0C"/>
    <w:rsid w:val="41F4499C"/>
    <w:rsid w:val="41FF0A9A"/>
    <w:rsid w:val="42D25330"/>
    <w:rsid w:val="42E47C90"/>
    <w:rsid w:val="43897B1B"/>
    <w:rsid w:val="439B2A45"/>
    <w:rsid w:val="43A213DD"/>
    <w:rsid w:val="44170466"/>
    <w:rsid w:val="442868BD"/>
    <w:rsid w:val="445D1E68"/>
    <w:rsid w:val="44B37A44"/>
    <w:rsid w:val="455455A1"/>
    <w:rsid w:val="45B8120A"/>
    <w:rsid w:val="47102EBE"/>
    <w:rsid w:val="47C562E2"/>
    <w:rsid w:val="48B15E53"/>
    <w:rsid w:val="4A116032"/>
    <w:rsid w:val="4A2C6F84"/>
    <w:rsid w:val="4A2F2A1D"/>
    <w:rsid w:val="4A3C35EC"/>
    <w:rsid w:val="4A5233EB"/>
    <w:rsid w:val="4A6571CB"/>
    <w:rsid w:val="4AA923AD"/>
    <w:rsid w:val="4AAD1AED"/>
    <w:rsid w:val="4B0767FE"/>
    <w:rsid w:val="4BC86FCD"/>
    <w:rsid w:val="4C7D6E7A"/>
    <w:rsid w:val="4CEE53C2"/>
    <w:rsid w:val="4DA12FB6"/>
    <w:rsid w:val="4E8D3604"/>
    <w:rsid w:val="4F170E54"/>
    <w:rsid w:val="510A2FB8"/>
    <w:rsid w:val="51915446"/>
    <w:rsid w:val="52EB39FE"/>
    <w:rsid w:val="53890B0C"/>
    <w:rsid w:val="5479292E"/>
    <w:rsid w:val="547E3C78"/>
    <w:rsid w:val="5543440F"/>
    <w:rsid w:val="569B0B1C"/>
    <w:rsid w:val="56D975C8"/>
    <w:rsid w:val="570731C3"/>
    <w:rsid w:val="572D3B16"/>
    <w:rsid w:val="57721122"/>
    <w:rsid w:val="57A06EFF"/>
    <w:rsid w:val="5A24333C"/>
    <w:rsid w:val="5B5E3AD1"/>
    <w:rsid w:val="5B9D27BC"/>
    <w:rsid w:val="5BC94FAC"/>
    <w:rsid w:val="5C4C5AAF"/>
    <w:rsid w:val="5CB46FD9"/>
    <w:rsid w:val="5DC312FF"/>
    <w:rsid w:val="5DEF1BB7"/>
    <w:rsid w:val="5E994F2E"/>
    <w:rsid w:val="5F087ACB"/>
    <w:rsid w:val="5F6661A5"/>
    <w:rsid w:val="5FDF7A53"/>
    <w:rsid w:val="60EA6962"/>
    <w:rsid w:val="60F67227"/>
    <w:rsid w:val="6135215B"/>
    <w:rsid w:val="61776712"/>
    <w:rsid w:val="61AC2B0A"/>
    <w:rsid w:val="627D587D"/>
    <w:rsid w:val="62A4243E"/>
    <w:rsid w:val="635B1769"/>
    <w:rsid w:val="63DF4E7A"/>
    <w:rsid w:val="63FA510E"/>
    <w:rsid w:val="648275F5"/>
    <w:rsid w:val="64F8502B"/>
    <w:rsid w:val="65B86730"/>
    <w:rsid w:val="662628C0"/>
    <w:rsid w:val="67375533"/>
    <w:rsid w:val="6750270F"/>
    <w:rsid w:val="679F631A"/>
    <w:rsid w:val="67B52DB0"/>
    <w:rsid w:val="68277FBB"/>
    <w:rsid w:val="68AB1B27"/>
    <w:rsid w:val="68F145D9"/>
    <w:rsid w:val="68F87772"/>
    <w:rsid w:val="69FF27F5"/>
    <w:rsid w:val="6A5B59B0"/>
    <w:rsid w:val="6B83428E"/>
    <w:rsid w:val="6C04774A"/>
    <w:rsid w:val="6C983716"/>
    <w:rsid w:val="6CC43862"/>
    <w:rsid w:val="6D1A7BC5"/>
    <w:rsid w:val="6E0D5B12"/>
    <w:rsid w:val="6EBC56BB"/>
    <w:rsid w:val="6F2C14B1"/>
    <w:rsid w:val="6F742218"/>
    <w:rsid w:val="709829C9"/>
    <w:rsid w:val="7123158A"/>
    <w:rsid w:val="7129388E"/>
    <w:rsid w:val="713A4CB1"/>
    <w:rsid w:val="718B6E9B"/>
    <w:rsid w:val="71A32216"/>
    <w:rsid w:val="71DE0262"/>
    <w:rsid w:val="73784B15"/>
    <w:rsid w:val="737A5923"/>
    <w:rsid w:val="74027161"/>
    <w:rsid w:val="741F699F"/>
    <w:rsid w:val="758C1481"/>
    <w:rsid w:val="761C0A5E"/>
    <w:rsid w:val="76D60FF5"/>
    <w:rsid w:val="778A02A3"/>
    <w:rsid w:val="77954AC0"/>
    <w:rsid w:val="77C43DB2"/>
    <w:rsid w:val="77D67AA8"/>
    <w:rsid w:val="782642CC"/>
    <w:rsid w:val="78A71D07"/>
    <w:rsid w:val="78AB7720"/>
    <w:rsid w:val="791D0F4B"/>
    <w:rsid w:val="7966012F"/>
    <w:rsid w:val="79AC7CDC"/>
    <w:rsid w:val="7A5549F4"/>
    <w:rsid w:val="7B1D64BD"/>
    <w:rsid w:val="7B2368A0"/>
    <w:rsid w:val="7B573572"/>
    <w:rsid w:val="7B872265"/>
    <w:rsid w:val="7C077965"/>
    <w:rsid w:val="7DF72E7A"/>
    <w:rsid w:val="7E277888"/>
    <w:rsid w:val="7E567D10"/>
    <w:rsid w:val="7F774A30"/>
    <w:rsid w:val="7F975096"/>
    <w:rsid w:val="7FDC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autoRedefine/>
    <w:qFormat/>
    <w:uiPriority w:val="0"/>
    <w:pPr>
      <w:tabs>
        <w:tab w:val="left" w:pos="0"/>
        <w:tab w:val="left" w:pos="993"/>
        <w:tab w:val="left" w:pos="1134"/>
      </w:tabs>
      <w:ind w:firstLine="420" w:firstLineChars="200"/>
    </w:pPr>
  </w:style>
  <w:style w:type="paragraph" w:styleId="3">
    <w:name w:val="index 5"/>
    <w:basedOn w:val="1"/>
    <w:next w:val="1"/>
    <w:autoRedefine/>
    <w:qFormat/>
    <w:uiPriority w:val="0"/>
    <w:pPr>
      <w:ind w:left="1680"/>
    </w:pPr>
  </w:style>
  <w:style w:type="paragraph" w:styleId="4">
    <w:name w:val="index 6"/>
    <w:basedOn w:val="1"/>
    <w:next w:val="1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2100" w:right="0"/>
      <w:jc w:val="both"/>
    </w:pPr>
    <w:rPr>
      <w:rFonts w:hint="default" w:ascii="Calibri" w:hAnsi="Calibri" w:eastAsia="宋体" w:cs="Times New Roman"/>
      <w:kern w:val="2"/>
      <w:sz w:val="21"/>
      <w:szCs w:val="22"/>
      <w:lang w:val="en-US" w:eastAsia="zh-CN" w:bidi="ar"/>
    </w:rPr>
  </w:style>
  <w:style w:type="paragraph" w:styleId="5">
    <w:name w:val="Body Text"/>
    <w:basedOn w:val="1"/>
    <w:autoRedefine/>
    <w:qFormat/>
    <w:uiPriority w:val="0"/>
  </w:style>
  <w:style w:type="paragraph" w:styleId="6">
    <w:name w:val="Body Text Indent"/>
    <w:basedOn w:val="1"/>
    <w:autoRedefine/>
    <w:qFormat/>
    <w:uiPriority w:val="0"/>
    <w:pPr>
      <w:spacing w:line="360" w:lineRule="auto"/>
      <w:ind w:firstLine="549" w:firstLineChars="200"/>
    </w:pPr>
    <w:rPr>
      <w:sz w:val="28"/>
    </w:rPr>
  </w:style>
  <w:style w:type="paragraph" w:styleId="7">
    <w:name w:val="Balloon Text"/>
    <w:basedOn w:val="1"/>
    <w:autoRedefine/>
    <w:qFormat/>
    <w:uiPriority w:val="0"/>
    <w:rPr>
      <w:sz w:val="18"/>
      <w:szCs w:val="18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HTML Preformatted"/>
    <w:basedOn w:val="1"/>
    <w:autoRedefine/>
    <w:qFormat/>
    <w:uiPriority w:val="0"/>
    <w:pPr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样式2"/>
    <w:basedOn w:val="1"/>
    <w:autoRedefine/>
    <w:qFormat/>
    <w:uiPriority w:val="0"/>
    <w:pPr>
      <w:spacing w:line="600" w:lineRule="exact"/>
      <w:ind w:right="-47" w:rightChars="-47" w:firstLine="200" w:firstLineChars="200"/>
      <w:jc w:val="left"/>
    </w:pPr>
    <w:rPr>
      <w:rFonts w:ascii="Times New Roman" w:hAnsi="Times New Roman" w:eastAsia="宋体" w:cs="Times New Roman"/>
      <w:bCs/>
      <w:szCs w:val="28"/>
    </w:rPr>
  </w:style>
  <w:style w:type="paragraph" w:customStyle="1" w:styleId="18">
    <w:name w:val="1.正文"/>
    <w:basedOn w:val="1"/>
    <w:next w:val="3"/>
    <w:autoRedefine/>
    <w:qFormat/>
    <w:uiPriority w:val="0"/>
    <w:rPr>
      <w:szCs w:val="21"/>
    </w:rPr>
  </w:style>
  <w:style w:type="paragraph" w:customStyle="1" w:styleId="19">
    <w:name w:val="HtmlNormal"/>
    <w:basedOn w:val="1"/>
    <w:autoRedefine/>
    <w:qFormat/>
    <w:uiPriority w:val="0"/>
    <w:pPr>
      <w:textAlignment w:val="baseline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24&#24180;&#25991;&#20214;\&#38271;&#20132;&#20844;\&#38271;&#20132;&#20844;&#12308;2024&#12309;57&#21495;%20&#31119;&#24030;&#24066;&#38271;&#20048;&#21306;&#20132;&#36890;&#36816;&#36755;&#23616;&#20851;&#20110;12345&#20415;&#27665;&#26381;&#21153;&#24179;&#21488;&#21450;12328&#20132;&#36890;&#36816;&#36755;&#26381;&#21153;&#30417;&#30563;&#30005;&#35805;2024&#24180;7&#26376;&#20844;&#20132;&#35785;&#27714;&#24773;&#20917;&#30340;&#36890;&#2525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长交公〔2024〕57号 福州市长乐区交通运输局关于12345便民服务平台及12328交通运输服务监督电话2024年7月公交诉求情况的通报.docx</Template>
  <Pages>1</Pages>
  <Words>800</Words>
  <Characters>882</Characters>
  <Lines>0</Lines>
  <Paragraphs>0</Paragraphs>
  <TotalTime>30</TotalTime>
  <ScaleCrop>false</ScaleCrop>
  <LinksUpToDate>false</LinksUpToDate>
  <CharactersWithSpaces>884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2024-10-15T01:44:00Z</dcterms:created>
  <dc:creator>真诚</dc:creator>
  <cp:lastModifiedBy>77</cp:lastModifiedBy>
  <cp:lastPrinted>2025-07-04T06:29:00Z</cp:lastPrinted>
  <dcterms:modified xsi:type="dcterms:W3CDTF">2025-07-04T08:40:10Z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34C357502D1E4A8C8E8F948D21BC7D0F_13</vt:lpwstr>
  </property>
  <property fmtid="{D5CDD505-2E9C-101B-9397-08002B2CF9AE}" pid="4" name="KSOTemplateDocerSaveRecord">
    <vt:lpwstr>eyJoZGlkIjoiYjE5ZTBjMGQ5MzhjNTRiMjEzYjE0YmE2Yjc2ZjNjNTQiLCJ1c2VySWQiOiI1NzUyMTcyMDMifQ==</vt:lpwstr>
  </property>
</Properties>
</file>