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楷体" w:hAnsi="楷体" w:eastAsia="楷体" w:cs="楷体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年福州市工业企业技术改造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投资</w:t>
      </w:r>
      <w:r>
        <w:rPr>
          <w:rFonts w:hint="eastAsia" w:ascii="黑体" w:hAnsi="黑体" w:eastAsia="黑体" w:cs="黑体"/>
          <w:sz w:val="44"/>
          <w:szCs w:val="44"/>
        </w:rPr>
        <w:t>补助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填报单位：</w:t>
      </w:r>
    </w:p>
    <w:tbl>
      <w:tblPr>
        <w:tblStyle w:val="6"/>
        <w:tblW w:w="13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25"/>
        <w:gridCol w:w="1355"/>
        <w:gridCol w:w="1665"/>
        <w:gridCol w:w="930"/>
        <w:gridCol w:w="1125"/>
        <w:gridCol w:w="1005"/>
        <w:gridCol w:w="1539"/>
        <w:gridCol w:w="1455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信用代码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代表姓名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号码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企业联系人、联系电话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该项目是否已享受技改补助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是否纳入技术改造投资统计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0" w:lineRule="atLeast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6"/>
          <w:kern w:val="0"/>
          <w:sz w:val="30"/>
          <w:szCs w:val="30"/>
          <w:u w:val="none"/>
          <w:lang w:val="en-US" w:eastAsia="zh-CN" w:bidi="ar"/>
        </w:rPr>
        <w:t>注：本表由各县（市）区工信局、高新区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559" w:right="1701" w:bottom="1480" w:left="129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1" w:charSpace="41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64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  <w:docVar w:name="iDocStyle" w:val="2"/>
  </w:docVars>
  <w:rsids>
    <w:rsidRoot w:val="00172A27"/>
    <w:rsid w:val="05CF322A"/>
    <w:rsid w:val="05F555A5"/>
    <w:rsid w:val="05F83F4C"/>
    <w:rsid w:val="08B86120"/>
    <w:rsid w:val="122F5F51"/>
    <w:rsid w:val="15781EDF"/>
    <w:rsid w:val="16B92C51"/>
    <w:rsid w:val="1DA52C8A"/>
    <w:rsid w:val="24FA3233"/>
    <w:rsid w:val="25B35EF1"/>
    <w:rsid w:val="287631B7"/>
    <w:rsid w:val="2BF25105"/>
    <w:rsid w:val="32365A4E"/>
    <w:rsid w:val="344E029E"/>
    <w:rsid w:val="36231DD6"/>
    <w:rsid w:val="39E7604E"/>
    <w:rsid w:val="3B9B06E2"/>
    <w:rsid w:val="3BCB1C87"/>
    <w:rsid w:val="3D1FC07C"/>
    <w:rsid w:val="4448738A"/>
    <w:rsid w:val="4A8F1371"/>
    <w:rsid w:val="4B315418"/>
    <w:rsid w:val="4DBF5765"/>
    <w:rsid w:val="53606972"/>
    <w:rsid w:val="544971FA"/>
    <w:rsid w:val="54A864F4"/>
    <w:rsid w:val="583F5B20"/>
    <w:rsid w:val="5BB96DFA"/>
    <w:rsid w:val="5D661FC0"/>
    <w:rsid w:val="5E776FE7"/>
    <w:rsid w:val="5FDFA37F"/>
    <w:rsid w:val="65E625DE"/>
    <w:rsid w:val="694865FA"/>
    <w:rsid w:val="6A642389"/>
    <w:rsid w:val="6A9C3222"/>
    <w:rsid w:val="6B751BD7"/>
    <w:rsid w:val="6C071927"/>
    <w:rsid w:val="6CE81790"/>
    <w:rsid w:val="71FA7A79"/>
    <w:rsid w:val="7512465B"/>
    <w:rsid w:val="78E32D44"/>
    <w:rsid w:val="797F5984"/>
    <w:rsid w:val="7C4F2292"/>
    <w:rsid w:val="7DE71297"/>
    <w:rsid w:val="7E4455BA"/>
    <w:rsid w:val="7F776278"/>
    <w:rsid w:val="B7FFAB8B"/>
    <w:rsid w:val="C6FAA90C"/>
    <w:rsid w:val="E557CD04"/>
    <w:rsid w:val="F99C7EFC"/>
    <w:rsid w:val="FFB7A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117</Words>
  <Characters>120</Characters>
  <Lines>0</Lines>
  <Paragraphs>0</Paragraphs>
  <TotalTime>21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2012-04-20T10:31:00Z</dcterms:created>
  <dc:creator>pc</dc:creator>
  <cp:lastModifiedBy>Lenovo</cp:lastModifiedBy>
  <cp:lastPrinted>2022-06-18T00:41:00Z</cp:lastPrinted>
  <dcterms:modified xsi:type="dcterms:W3CDTF">2022-06-20T08:07:17Z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817F251974054033851BE35CF2BFB90E</vt:lpwstr>
  </property>
</Properties>
</file>