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信用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ind w:firstLine="656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5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（项目）自愿申报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（专项名称），符合申报通知要求，并承诺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企业信用良好、无不良信用记录，所提供的</w:t>
      </w:r>
      <w:r>
        <w:rPr>
          <w:rFonts w:hint="eastAsia" w:ascii="仿宋_GB2312" w:eastAsia="仿宋_GB2312"/>
          <w:sz w:val="32"/>
          <w:szCs w:val="32"/>
        </w:rPr>
        <w:t>申报材料及附属附件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真实、合法、有效、准确、完整，并对所提供资料的真实性负责。如违反承诺，将自愿接受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约束和惩戒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，并愿意承担因此所产生的一切法律责任。 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本《信用承诺书》同意向社会公开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56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56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56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5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法定代表人签字：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企业：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ind w:firstLine="65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统一社会信用代码：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65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right="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  月     日 </w:t>
      </w:r>
    </w:p>
    <w:p>
      <w:pPr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56" w:firstLineChars="200"/>
        <w:textAlignment w:val="auto"/>
        <w:outlineLvl w:val="9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01" w:right="1480" w:bottom="1298" w:left="1559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91" w:charSpace="41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68" w:firstLineChars="100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64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2I2YzE4YTIyMWE1ZWNhZjdhMzA2YTU3NTg4N2YifQ=="/>
    <w:docVar w:name="iDocStyle" w:val="2"/>
  </w:docVars>
  <w:rsids>
    <w:rsidRoot w:val="00172A27"/>
    <w:rsid w:val="05CF322A"/>
    <w:rsid w:val="05F83F4C"/>
    <w:rsid w:val="08B86120"/>
    <w:rsid w:val="122F5F51"/>
    <w:rsid w:val="14DB395F"/>
    <w:rsid w:val="15781EDF"/>
    <w:rsid w:val="16B92C51"/>
    <w:rsid w:val="1DA52C8A"/>
    <w:rsid w:val="24FA3233"/>
    <w:rsid w:val="25B35EF1"/>
    <w:rsid w:val="287631B7"/>
    <w:rsid w:val="2BF25105"/>
    <w:rsid w:val="32365A4E"/>
    <w:rsid w:val="344E029E"/>
    <w:rsid w:val="36231DD6"/>
    <w:rsid w:val="39E7604E"/>
    <w:rsid w:val="3B9B06E2"/>
    <w:rsid w:val="3BCB1C87"/>
    <w:rsid w:val="3D1FC07C"/>
    <w:rsid w:val="4448738A"/>
    <w:rsid w:val="4A8F1371"/>
    <w:rsid w:val="4B315418"/>
    <w:rsid w:val="53606972"/>
    <w:rsid w:val="544971FA"/>
    <w:rsid w:val="54A864F4"/>
    <w:rsid w:val="583F5B20"/>
    <w:rsid w:val="5BB96DFA"/>
    <w:rsid w:val="5D661FC0"/>
    <w:rsid w:val="5D715AC9"/>
    <w:rsid w:val="5E776FE7"/>
    <w:rsid w:val="5EF25495"/>
    <w:rsid w:val="5FDFA37F"/>
    <w:rsid w:val="646C6CF1"/>
    <w:rsid w:val="65E625DE"/>
    <w:rsid w:val="694865FA"/>
    <w:rsid w:val="6A642389"/>
    <w:rsid w:val="6A9C3222"/>
    <w:rsid w:val="6B751BD7"/>
    <w:rsid w:val="6C071927"/>
    <w:rsid w:val="71FA7A79"/>
    <w:rsid w:val="7512465B"/>
    <w:rsid w:val="78E32D44"/>
    <w:rsid w:val="797F5984"/>
    <w:rsid w:val="7C4F2292"/>
    <w:rsid w:val="7DE71297"/>
    <w:rsid w:val="7E4455BA"/>
    <w:rsid w:val="7F776278"/>
    <w:rsid w:val="B7FFAB8B"/>
    <w:rsid w:val="C6FAA90C"/>
    <w:rsid w:val="E557CD04"/>
    <w:rsid w:val="F99C7EFC"/>
    <w:rsid w:val="FFB7A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批复.wpt</Template>
  <Company>abc</Company>
  <Pages>1</Pages>
  <Words>175</Words>
  <Characters>175</Characters>
  <Lines>0</Lines>
  <Paragraphs>0</Paragraphs>
  <TotalTime>21</TotalTime>
  <ScaleCrop>false</ScaleCrop>
  <LinksUpToDate>false</LinksUpToDate>
  <CharactersWithSpaces>275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2012-04-20T10:31:00Z</dcterms:created>
  <dc:creator>pc</dc:creator>
  <cp:lastModifiedBy>Lenovo</cp:lastModifiedBy>
  <cp:lastPrinted>2022-06-18T00:41:00Z</cp:lastPrinted>
  <dcterms:modified xsi:type="dcterms:W3CDTF">2022-06-20T08:07:03Z</dcterms:modified>
  <dc:title>特　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CC09CC7BF24540488B7CFD33A7387B93</vt:lpwstr>
  </property>
</Properties>
</file>